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C2" w:rsidRDefault="00FC0EC2" w:rsidP="00CB52B2">
      <w:pPr>
        <w:pStyle w:val="ListParagraph"/>
        <w:spacing w:before="0" w:after="0"/>
        <w:ind w:left="0" w:firstLine="0"/>
        <w:jc w:val="center"/>
        <w:rPr>
          <w:b/>
          <w:bCs/>
          <w:sz w:val="28"/>
          <w:szCs w:val="28"/>
        </w:rPr>
      </w:pPr>
    </w:p>
    <w:p w:rsidR="00FC0EC2" w:rsidRPr="00CB0206" w:rsidRDefault="00FC0EC2" w:rsidP="00CB52B2">
      <w:pPr>
        <w:pStyle w:val="ListParagraph"/>
        <w:spacing w:before="0" w:after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B0206">
        <w:rPr>
          <w:b/>
          <w:bCs/>
          <w:sz w:val="28"/>
          <w:szCs w:val="28"/>
        </w:rPr>
        <w:t>Результаты освоения обучающимися</w:t>
      </w:r>
      <w:r>
        <w:rPr>
          <w:b/>
          <w:bCs/>
          <w:sz w:val="28"/>
          <w:szCs w:val="28"/>
        </w:rPr>
        <w:t xml:space="preserve"> </w:t>
      </w:r>
      <w:r w:rsidRPr="00CB0206">
        <w:rPr>
          <w:b/>
          <w:bCs/>
          <w:sz w:val="28"/>
          <w:szCs w:val="28"/>
        </w:rPr>
        <w:t>образовательных программ по итогам мониторингов, проводимых организацией</w:t>
      </w:r>
    </w:p>
    <w:p w:rsidR="00FC0EC2" w:rsidRPr="00CB0206" w:rsidRDefault="00FC0EC2" w:rsidP="00CB0206">
      <w:pPr>
        <w:pStyle w:val="ListParagraph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Форма 1</w:t>
      </w:r>
    </w:p>
    <w:p w:rsidR="00FC0EC2" w:rsidRPr="00D37D0C" w:rsidRDefault="00FC0EC2" w:rsidP="00CB0206">
      <w:pPr>
        <w:pStyle w:val="ListParagraph"/>
        <w:numPr>
          <w:ilvl w:val="1"/>
          <w:numId w:val="1"/>
        </w:numPr>
        <w:spacing w:before="0" w:after="0"/>
        <w:jc w:val="center"/>
        <w:rPr>
          <w:b/>
          <w:bCs/>
        </w:rPr>
      </w:pPr>
      <w:r w:rsidRPr="0090244B">
        <w:rPr>
          <w:b/>
          <w:bCs/>
          <w:sz w:val="28"/>
          <w:szCs w:val="28"/>
        </w:rPr>
        <w:t>Успеваемость обучающихся</w:t>
      </w:r>
    </w:p>
    <w:p w:rsidR="00FC0EC2" w:rsidRPr="00905BB9" w:rsidRDefault="00FC0EC2" w:rsidP="007E7384">
      <w:pPr>
        <w:pStyle w:val="ListParagraph"/>
        <w:numPr>
          <w:ilvl w:val="1"/>
          <w:numId w:val="1"/>
        </w:numPr>
        <w:spacing w:before="0" w:after="0"/>
        <w:rPr>
          <w:b/>
          <w:bCs/>
        </w:rPr>
      </w:pPr>
    </w:p>
    <w:tbl>
      <w:tblPr>
        <w:tblW w:w="15048" w:type="dxa"/>
        <w:tblInd w:w="-106" w:type="dxa"/>
        <w:tblLayout w:type="fixed"/>
        <w:tblLook w:val="0000"/>
      </w:tblPr>
      <w:tblGrid>
        <w:gridCol w:w="1437"/>
        <w:gridCol w:w="1257"/>
        <w:gridCol w:w="1842"/>
        <w:gridCol w:w="4032"/>
        <w:gridCol w:w="6480"/>
      </w:tblGrid>
      <w:tr w:rsidR="00FC0EC2" w:rsidRPr="00CB0206">
        <w:trPr>
          <w:trHeight w:val="65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Успеваемость обучающихся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EC2" w:rsidRPr="00CB0206" w:rsidRDefault="00FC0EC2" w:rsidP="004C3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FC0EC2" w:rsidRPr="00CB0206" w:rsidRDefault="00FC0EC2" w:rsidP="004C3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FC0EC2" w:rsidRPr="00CB0206" w:rsidRDefault="00FC0EC2" w:rsidP="004C3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FC0EC2" w:rsidRPr="00CB020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0EC2" w:rsidRPr="008D79C5" w:rsidRDefault="00FC0EC2" w:rsidP="00CF4AE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«Нетфолио» технически трудно указать ссылку на конкретный документ. Поэтому я указываю ссылки на вкладку в электронном портфолио под заголовком таблицы</w:t>
            </w:r>
          </w:p>
        </w:tc>
      </w:tr>
      <w:tr w:rsidR="00FC0EC2" w:rsidRPr="00CB020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0EC2" w:rsidRPr="008D79C5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EC2" w:rsidRPr="008D79C5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0EC2" w:rsidRDefault="00FC0EC2" w:rsidP="00B306CF">
      <w:pPr>
        <w:spacing w:after="0" w:line="240" w:lineRule="auto"/>
        <w:rPr>
          <w:rFonts w:ascii="Times New Roman" w:hAnsi="Times New Roman" w:cs="Times New Roman"/>
        </w:rPr>
      </w:pPr>
    </w:p>
    <w:p w:rsidR="00FC0EC2" w:rsidRPr="0090244B" w:rsidRDefault="00FC0EC2" w:rsidP="00CB0206">
      <w:pPr>
        <w:pStyle w:val="ListParagraph"/>
        <w:numPr>
          <w:ilvl w:val="1"/>
          <w:numId w:val="1"/>
        </w:numPr>
        <w:spacing w:before="0" w:after="0"/>
        <w:jc w:val="center"/>
        <w:rPr>
          <w:b/>
          <w:bCs/>
        </w:rPr>
      </w:pPr>
      <w:r w:rsidRPr="0090244B">
        <w:rPr>
          <w:rFonts w:eastAsia="Batang"/>
          <w:b/>
          <w:bCs/>
          <w:sz w:val="28"/>
          <w:szCs w:val="28"/>
        </w:rPr>
        <w:t>К</w:t>
      </w:r>
      <w:r w:rsidRPr="0090244B">
        <w:rPr>
          <w:b/>
          <w:bCs/>
          <w:sz w:val="28"/>
          <w:szCs w:val="28"/>
        </w:rPr>
        <w:t>ачество знаний обучающихся по итогам мониторингов, проводимых организацией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1080"/>
        <w:gridCol w:w="5760"/>
        <w:gridCol w:w="4500"/>
        <w:gridCol w:w="1980"/>
      </w:tblGrid>
      <w:tr w:rsidR="00FC0EC2" w:rsidRPr="00CB0206">
        <w:tc>
          <w:tcPr>
            <w:tcW w:w="828" w:type="dxa"/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5760" w:type="dxa"/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4500" w:type="dxa"/>
          </w:tcPr>
          <w:p w:rsidR="00FC0EC2" w:rsidRPr="00CB0206" w:rsidRDefault="00FC0EC2" w:rsidP="00CB0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>К</w:t>
            </w:r>
            <w:r w:rsidRPr="00CB0206">
              <w:rPr>
                <w:rFonts w:ascii="Times New Roman" w:hAnsi="Times New Roman" w:cs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 w:cs="Times New Roman"/>
              </w:rPr>
              <w:br/>
              <w:t>по итогам мониторинга</w:t>
            </w:r>
          </w:p>
        </w:tc>
        <w:tc>
          <w:tcPr>
            <w:tcW w:w="1980" w:type="dxa"/>
          </w:tcPr>
          <w:p w:rsidR="00FC0EC2" w:rsidRPr="00CB0206" w:rsidRDefault="00FC0EC2" w:rsidP="004C3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FC0EC2" w:rsidRPr="00CB0206" w:rsidRDefault="00FC0EC2" w:rsidP="004C35AB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данные документа </w:t>
            </w:r>
          </w:p>
        </w:tc>
      </w:tr>
      <w:tr w:rsidR="00FC0EC2" w:rsidRPr="00CB0206">
        <w:trPr>
          <w:trHeight w:val="253"/>
        </w:trPr>
        <w:tc>
          <w:tcPr>
            <w:tcW w:w="828" w:type="dxa"/>
            <w:vMerge w:val="restart"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</w:t>
            </w:r>
          </w:p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FC0EC2" w:rsidRPr="00DC5F60" w:rsidRDefault="00FC0EC2" w:rsidP="00DC5F60">
            <w:pPr>
              <w:rPr>
                <w:rFonts w:ascii="Times New Roman" w:hAnsi="Times New Roman" w:cs="Times New Roman"/>
              </w:rPr>
            </w:pPr>
          </w:p>
          <w:p w:rsidR="00FC0EC2" w:rsidRPr="00DC5F60" w:rsidRDefault="00FC0EC2" w:rsidP="00DC5F60">
            <w:pPr>
              <w:rPr>
                <w:rFonts w:ascii="Times New Roman" w:hAnsi="Times New Roman" w:cs="Times New Roman"/>
              </w:rPr>
            </w:pPr>
          </w:p>
          <w:p w:rsidR="00FC0EC2" w:rsidRPr="00DC5F60" w:rsidRDefault="00FC0EC2" w:rsidP="00DC5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C0EC2" w:rsidRPr="00CB0206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Merge w:val="restart"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</w:t>
            </w:r>
          </w:p>
        </w:tc>
        <w:tc>
          <w:tcPr>
            <w:tcW w:w="576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математике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52 % (выполнили на оптимальном уровне: 80-100% выполненных заданий)</w:t>
            </w:r>
          </w:p>
        </w:tc>
        <w:tc>
          <w:tcPr>
            <w:tcW w:w="1980" w:type="dxa"/>
            <w:vMerge w:val="restart"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русскому языку (диктант)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56 % (выполнили на оптимальном уровне: 80-100% выполненных заданий)</w:t>
            </w:r>
          </w:p>
        </w:tc>
        <w:tc>
          <w:tcPr>
            <w:tcW w:w="19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60 % (выполнили на оптимальном уровне: 80-100% выполненных заданий)</w:t>
            </w:r>
          </w:p>
        </w:tc>
        <w:tc>
          <w:tcPr>
            <w:tcW w:w="19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64% (выполнили на оптимальном уровне: 80-100% выполненных заданий)</w:t>
            </w:r>
          </w:p>
        </w:tc>
        <w:tc>
          <w:tcPr>
            <w:tcW w:w="19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FC0EC2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 навыка чтения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32%, норма 48%, ниже 20%</w:t>
            </w:r>
          </w:p>
        </w:tc>
        <w:tc>
          <w:tcPr>
            <w:tcW w:w="19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C0EC2" w:rsidRDefault="00FC0EC2" w:rsidP="00695D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FC0EC2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(проверка сформированности  навыка чтения)</w:t>
            </w:r>
          </w:p>
        </w:tc>
        <w:tc>
          <w:tcPr>
            <w:tcW w:w="4500" w:type="dxa"/>
          </w:tcPr>
          <w:p w:rsidR="00FC0EC2" w:rsidRPr="00905BB9" w:rsidRDefault="00FC0EC2" w:rsidP="00905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36%, норма 44%, ниже 20%</w:t>
            </w:r>
          </w:p>
        </w:tc>
        <w:tc>
          <w:tcPr>
            <w:tcW w:w="1980" w:type="dxa"/>
            <w:vMerge/>
          </w:tcPr>
          <w:p w:rsidR="00FC0EC2" w:rsidRPr="00CB0206" w:rsidRDefault="00FC0EC2" w:rsidP="00CB0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0EC2" w:rsidRDefault="00FC0EC2" w:rsidP="00DC5F60">
      <w:pPr>
        <w:pStyle w:val="ListParagraph"/>
        <w:spacing w:before="0" w:after="0"/>
        <w:ind w:left="0" w:firstLine="0"/>
        <w:jc w:val="center"/>
        <w:rPr>
          <w:rFonts w:eastAsia="Batang"/>
          <w:b/>
          <w:bCs/>
          <w:sz w:val="28"/>
          <w:szCs w:val="28"/>
        </w:rPr>
      </w:pPr>
    </w:p>
    <w:p w:rsidR="00FC0EC2" w:rsidRPr="00624367" w:rsidRDefault="00FC0EC2" w:rsidP="007B62F5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3pt;margin-top:-9pt;width:364.5pt;height:128.1pt;z-index:251657728">
            <v:imagedata r:id="rId7" o:title=""/>
          </v:shape>
        </w:pict>
      </w:r>
      <w:r>
        <w:rPr>
          <w:rFonts w:eastAsia="Batang"/>
          <w:b/>
          <w:bCs/>
          <w:sz w:val="28"/>
          <w:szCs w:val="28"/>
        </w:rPr>
        <w:tab/>
      </w:r>
      <w:r w:rsidRPr="004035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3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FC0EC2" w:rsidRDefault="00FC0EC2" w:rsidP="00DC5F60">
      <w:pPr>
        <w:pStyle w:val="ListParagraph"/>
        <w:spacing w:before="0" w:after="0"/>
        <w:ind w:left="0" w:firstLine="0"/>
        <w:jc w:val="center"/>
        <w:rPr>
          <w:rFonts w:eastAsia="Batang"/>
          <w:b/>
          <w:bCs/>
          <w:sz w:val="28"/>
          <w:szCs w:val="28"/>
        </w:rPr>
      </w:pPr>
    </w:p>
    <w:p w:rsidR="00FC0EC2" w:rsidRDefault="00FC0EC2" w:rsidP="00DC5F60">
      <w:pPr>
        <w:pStyle w:val="ListParagraph"/>
        <w:spacing w:before="0" w:after="0"/>
        <w:ind w:left="0" w:firstLine="0"/>
        <w:jc w:val="center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1.2 </w:t>
      </w:r>
      <w:r w:rsidRPr="0090244B">
        <w:rPr>
          <w:rFonts w:eastAsia="Batang"/>
          <w:b/>
          <w:bCs/>
          <w:sz w:val="28"/>
          <w:szCs w:val="28"/>
        </w:rPr>
        <w:t>К</w:t>
      </w:r>
      <w:r w:rsidRPr="0090244B">
        <w:rPr>
          <w:b/>
          <w:bCs/>
          <w:sz w:val="28"/>
          <w:szCs w:val="28"/>
        </w:rPr>
        <w:t>ачество знаний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FC0EC2" w:rsidRPr="0090244B" w:rsidRDefault="00FC0EC2" w:rsidP="00DC5F60">
      <w:pPr>
        <w:pStyle w:val="ListParagraph"/>
        <w:spacing w:before="0" w:after="0"/>
        <w:ind w:left="0" w:firstLine="0"/>
        <w:jc w:val="center"/>
        <w:rPr>
          <w:b/>
          <w:bCs/>
        </w:rPr>
      </w:pPr>
    </w:p>
    <w:tbl>
      <w:tblPr>
        <w:tblW w:w="15048" w:type="dxa"/>
        <w:tblInd w:w="-106" w:type="dxa"/>
        <w:tblLayout w:type="fixed"/>
        <w:tblLook w:val="0000"/>
      </w:tblPr>
      <w:tblGrid>
        <w:gridCol w:w="828"/>
        <w:gridCol w:w="900"/>
        <w:gridCol w:w="1080"/>
        <w:gridCol w:w="5760"/>
        <w:gridCol w:w="4500"/>
        <w:gridCol w:w="1980"/>
      </w:tblGrid>
      <w:tr w:rsidR="00FC0EC2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>К</w:t>
            </w:r>
            <w:r w:rsidRPr="00CB0206">
              <w:rPr>
                <w:rFonts w:ascii="Times New Roman" w:hAnsi="Times New Roman" w:cs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 w:cs="Times New Roman"/>
              </w:rPr>
              <w:br/>
              <w:t>по итогам мониторинга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FC0EC2" w:rsidRPr="00CB0206" w:rsidRDefault="00FC0EC2" w:rsidP="00DD29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FC0EC2" w:rsidRPr="00CB0206" w:rsidRDefault="00FC0EC2" w:rsidP="00DD29CF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FC0EC2" w:rsidRPr="00CB0206">
        <w:trPr>
          <w:trHeight w:val="25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математике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37447C" w:rsidRDefault="00FC0EC2" w:rsidP="0037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русскому языку (диктант)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37447C" w:rsidRDefault="00FC0EC2" w:rsidP="0037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64 %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37447C" w:rsidRDefault="00FC0EC2" w:rsidP="0037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37447C" w:rsidRDefault="00FC0EC2" w:rsidP="0037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 навыка чтения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32%, норма 52%, ниже 16%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(проверка сформированности  навыка чтения)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40%, норма 44%, ниже 16%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математике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DD29CF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72 %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русскому языку (диктант)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DD29CF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72 % 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DD29CF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76 %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DD29CF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80 % 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05B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 навыка чтения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48%, норма 40%, ниже 12%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C2" w:rsidRPr="00CB0206">
        <w:trPr>
          <w:trHeight w:val="25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C2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(проверка сформированности  навыка чтения)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905BB9" w:rsidRDefault="00FC0EC2" w:rsidP="00DD2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56%, норма 36%, ниже 8%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2" w:rsidRPr="00CB0206" w:rsidRDefault="00FC0EC2" w:rsidP="00DD29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0EC2" w:rsidRPr="00CB0206" w:rsidRDefault="00FC0EC2" w:rsidP="00825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297pt;margin-top:15.75pt;width:364.5pt;height:128.1pt;z-index:251658752;mso-position-horizontal-relative:text;mso-position-vertical-relative:text">
            <v:imagedata r:id="rId7" o:title=""/>
          </v:shape>
        </w:pict>
      </w:r>
    </w:p>
    <w:p w:rsidR="00FC0EC2" w:rsidRPr="00624367" w:rsidRDefault="00FC0EC2" w:rsidP="00B66C5E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5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3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FC0EC2" w:rsidRPr="00F77CAD" w:rsidRDefault="00FC0EC2" w:rsidP="00E937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0EC2" w:rsidRDefault="00FC0EC2" w:rsidP="002B3451">
      <w:pPr>
        <w:pStyle w:val="ListParagraph"/>
        <w:spacing w:before="0" w:after="0"/>
        <w:ind w:left="0" w:firstLine="0"/>
        <w:jc w:val="center"/>
        <w:rPr>
          <w:rFonts w:eastAsia="Batang"/>
          <w:b/>
          <w:bCs/>
          <w:sz w:val="28"/>
          <w:szCs w:val="28"/>
        </w:rPr>
      </w:pPr>
    </w:p>
    <w:p w:rsidR="00FC0EC2" w:rsidRPr="0090244B" w:rsidRDefault="00FC0EC2" w:rsidP="002B3451">
      <w:pPr>
        <w:pStyle w:val="ListParagraph"/>
        <w:spacing w:before="0" w:after="0"/>
        <w:ind w:left="0" w:firstLine="0"/>
        <w:jc w:val="center"/>
        <w:rPr>
          <w:b/>
          <w:bCs/>
        </w:rPr>
      </w:pPr>
      <w:r>
        <w:rPr>
          <w:rFonts w:eastAsia="Batang"/>
          <w:b/>
          <w:bCs/>
          <w:sz w:val="28"/>
          <w:szCs w:val="28"/>
        </w:rPr>
        <w:t xml:space="preserve">1.2 </w:t>
      </w:r>
      <w:r w:rsidRPr="0090244B">
        <w:rPr>
          <w:rFonts w:eastAsia="Batang"/>
          <w:b/>
          <w:bCs/>
          <w:sz w:val="28"/>
          <w:szCs w:val="28"/>
        </w:rPr>
        <w:t>К</w:t>
      </w:r>
      <w:r w:rsidRPr="0090244B">
        <w:rPr>
          <w:b/>
          <w:bCs/>
          <w:sz w:val="28"/>
          <w:szCs w:val="28"/>
        </w:rPr>
        <w:t>ачество знаний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FC0EC2" w:rsidRDefault="00FC0EC2" w:rsidP="00E937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0EC2" w:rsidRPr="00E93738" w:rsidRDefault="00FC0EC2" w:rsidP="00E93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738">
        <w:rPr>
          <w:rFonts w:ascii="Times New Roman" w:hAnsi="Times New Roman" w:cs="Times New Roman"/>
          <w:b/>
          <w:bCs/>
          <w:sz w:val="28"/>
          <w:szCs w:val="28"/>
        </w:rPr>
        <w:t>Краткий комментарий педагогического работника</w:t>
      </w:r>
      <w:r w:rsidRPr="00E93738">
        <w:rPr>
          <w:rFonts w:ascii="Times New Roman" w:hAnsi="Times New Roman" w:cs="Times New Roman"/>
          <w:sz w:val="28"/>
          <w:szCs w:val="28"/>
        </w:rPr>
        <w:t>:</w:t>
      </w:r>
    </w:p>
    <w:p w:rsidR="00FC0EC2" w:rsidRDefault="00FC0EC2" w:rsidP="00E93738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демонстрации динамики показателей мной выбран период с 2016 по 2019 год, так как в этот период я обучала детей со 2 по 4 класс. Что позволяет проследить все показатели в динамике и сопоставить стартовый уровень и итоговый (на выходе из начальной школы).</w:t>
      </w:r>
    </w:p>
    <w:p w:rsidR="00FC0EC2" w:rsidRDefault="00FC0EC2" w:rsidP="00E93738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Оценка качества знаний обучающихся осуществлялась в результате анализа контрольных работ по учебным предметам русский язык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, литературное чтение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математика, тестовых заданий, комплексных работ для проверки индивидуальных достижений  учащихся по русскому языку и по математике. 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 класс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 в 2016/17 учебном году было безотметочное обучение, поэтому а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нализ проводится по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уровням качественной оценки.</w:t>
      </w:r>
    </w:p>
    <w:p w:rsidR="00FC0EC2" w:rsidRPr="00E93738" w:rsidRDefault="00FC0EC2" w:rsidP="00E93738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За анализируемый период п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рослеживается положительная динамика качества знаний обучающихся: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>ри 100% успеваемости с 201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 201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9</w:t>
      </w:r>
      <w:r w:rsidRPr="00E937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уч. год качество знаний по русскому языку повысилось на 16 %, по математике за этот же период - на 16 %.</w:t>
      </w:r>
    </w:p>
    <w:p w:rsidR="00FC0EC2" w:rsidRDefault="00FC0EC2" w:rsidP="00E93738">
      <w:pPr>
        <w:ind w:firstLine="567"/>
        <w:jc w:val="both"/>
        <w:rPr>
          <w:u w:val="single"/>
        </w:rPr>
      </w:pPr>
    </w:p>
    <w:p w:rsidR="00FC0EC2" w:rsidRPr="00403525" w:rsidRDefault="00FC0EC2" w:rsidP="00D908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Рисунок 1" o:spid="_x0000_s1028" type="#_x0000_t75" style="position:absolute;margin-left:324pt;margin-top:5.1pt;width:396.2pt;height:147.3pt;z-index:251656704;visibility:visible">
            <v:imagedata r:id="rId8" o:title=""/>
          </v:shape>
        </w:pict>
      </w:r>
    </w:p>
    <w:p w:rsidR="00FC0EC2" w:rsidRPr="00B53E35" w:rsidRDefault="00FC0EC2" w:rsidP="007E7384">
      <w:pPr>
        <w:tabs>
          <w:tab w:val="left" w:pos="281"/>
        </w:tabs>
        <w:rPr>
          <w:sz w:val="24"/>
          <w:szCs w:val="24"/>
          <w:u w:val="single"/>
        </w:rPr>
      </w:pPr>
      <w:r w:rsidRPr="004035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3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  <w:r>
        <w:t xml:space="preserve">    </w:t>
      </w:r>
    </w:p>
    <w:sectPr w:rsidR="00FC0EC2" w:rsidRPr="00B53E35" w:rsidSect="00F77CAD">
      <w:headerReference w:type="default" r:id="rId9"/>
      <w:footerReference w:type="default" r:id="rId10"/>
      <w:pgSz w:w="16838" w:h="11906" w:orient="landscape"/>
      <w:pgMar w:top="360" w:right="1134" w:bottom="1701" w:left="1134" w:header="180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C2" w:rsidRDefault="00FC0EC2" w:rsidP="00C36CB2">
      <w:pPr>
        <w:spacing w:after="0" w:line="240" w:lineRule="auto"/>
      </w:pPr>
      <w:r>
        <w:separator/>
      </w:r>
    </w:p>
  </w:endnote>
  <w:endnote w:type="continuationSeparator" w:id="0">
    <w:p w:rsidR="00FC0EC2" w:rsidRDefault="00FC0EC2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C2" w:rsidRDefault="00FC0EC2" w:rsidP="00DD6B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C0EC2" w:rsidRDefault="00FC0EC2" w:rsidP="00DD6B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C2" w:rsidRDefault="00FC0EC2" w:rsidP="00C36CB2">
      <w:pPr>
        <w:spacing w:after="0" w:line="240" w:lineRule="auto"/>
      </w:pPr>
      <w:r>
        <w:separator/>
      </w:r>
    </w:p>
  </w:footnote>
  <w:footnote w:type="continuationSeparator" w:id="0">
    <w:p w:rsidR="00FC0EC2" w:rsidRDefault="00FC0EC2" w:rsidP="00C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C2" w:rsidRDefault="00FC0EC2" w:rsidP="00DD29CF">
    <w:pPr>
      <w:pStyle w:val="Header"/>
      <w:framePr w:wrap="auto" w:vAnchor="text" w:hAnchor="margin" w:xAlign="center" w:y="1"/>
      <w:rPr>
        <w:rStyle w:val="PageNumber"/>
      </w:rPr>
    </w:pPr>
  </w:p>
  <w:p w:rsidR="00FC0EC2" w:rsidRDefault="00FC0E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DC32F06"/>
    <w:multiLevelType w:val="hybridMultilevel"/>
    <w:tmpl w:val="934A0296"/>
    <w:lvl w:ilvl="0" w:tplc="39F8497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1C297DD7"/>
    <w:multiLevelType w:val="hybridMultilevel"/>
    <w:tmpl w:val="AF8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771325"/>
    <w:multiLevelType w:val="hybridMultilevel"/>
    <w:tmpl w:val="6A8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5C6602"/>
    <w:multiLevelType w:val="hybridMultilevel"/>
    <w:tmpl w:val="AB08F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7711F6"/>
    <w:multiLevelType w:val="multilevel"/>
    <w:tmpl w:val="85104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B2"/>
    <w:rsid w:val="000020E7"/>
    <w:rsid w:val="00002497"/>
    <w:rsid w:val="00005F91"/>
    <w:rsid w:val="00007199"/>
    <w:rsid w:val="0001626D"/>
    <w:rsid w:val="000177E3"/>
    <w:rsid w:val="00021E7D"/>
    <w:rsid w:val="00023C66"/>
    <w:rsid w:val="00024DB0"/>
    <w:rsid w:val="00030E57"/>
    <w:rsid w:val="000551EF"/>
    <w:rsid w:val="0006288E"/>
    <w:rsid w:val="00064743"/>
    <w:rsid w:val="00067952"/>
    <w:rsid w:val="00072DD8"/>
    <w:rsid w:val="0008351B"/>
    <w:rsid w:val="00094BC8"/>
    <w:rsid w:val="0009642D"/>
    <w:rsid w:val="00097331"/>
    <w:rsid w:val="000A1423"/>
    <w:rsid w:val="000A2939"/>
    <w:rsid w:val="000A4DE4"/>
    <w:rsid w:val="000B4055"/>
    <w:rsid w:val="000B5E6D"/>
    <w:rsid w:val="000B7A24"/>
    <w:rsid w:val="000C06FE"/>
    <w:rsid w:val="000C08E8"/>
    <w:rsid w:val="000C1A8D"/>
    <w:rsid w:val="000D2C6A"/>
    <w:rsid w:val="000E3AE8"/>
    <w:rsid w:val="000F3554"/>
    <w:rsid w:val="000F4D0D"/>
    <w:rsid w:val="000F5B4E"/>
    <w:rsid w:val="000F7875"/>
    <w:rsid w:val="00112B4A"/>
    <w:rsid w:val="001140AA"/>
    <w:rsid w:val="00114981"/>
    <w:rsid w:val="001223D8"/>
    <w:rsid w:val="0013017A"/>
    <w:rsid w:val="001323DA"/>
    <w:rsid w:val="00135636"/>
    <w:rsid w:val="00144604"/>
    <w:rsid w:val="00152069"/>
    <w:rsid w:val="00154CD2"/>
    <w:rsid w:val="00155BC3"/>
    <w:rsid w:val="0015604B"/>
    <w:rsid w:val="00156184"/>
    <w:rsid w:val="00160D4C"/>
    <w:rsid w:val="00161302"/>
    <w:rsid w:val="00163BB2"/>
    <w:rsid w:val="001649B5"/>
    <w:rsid w:val="00171068"/>
    <w:rsid w:val="001752C1"/>
    <w:rsid w:val="001775E4"/>
    <w:rsid w:val="00177D24"/>
    <w:rsid w:val="001871C9"/>
    <w:rsid w:val="00193C60"/>
    <w:rsid w:val="00196BDD"/>
    <w:rsid w:val="001A5E4C"/>
    <w:rsid w:val="001B28E7"/>
    <w:rsid w:val="001B2BB3"/>
    <w:rsid w:val="001B625E"/>
    <w:rsid w:val="001B76EB"/>
    <w:rsid w:val="001C27F1"/>
    <w:rsid w:val="001E077F"/>
    <w:rsid w:val="001E15E8"/>
    <w:rsid w:val="001E1EB0"/>
    <w:rsid w:val="001E49AB"/>
    <w:rsid w:val="001E4D92"/>
    <w:rsid w:val="001E7B67"/>
    <w:rsid w:val="001F1C5A"/>
    <w:rsid w:val="001F3ECD"/>
    <w:rsid w:val="001F5129"/>
    <w:rsid w:val="001F54B1"/>
    <w:rsid w:val="00216070"/>
    <w:rsid w:val="002162BB"/>
    <w:rsid w:val="00217A28"/>
    <w:rsid w:val="00217AE4"/>
    <w:rsid w:val="0022255A"/>
    <w:rsid w:val="00226DEC"/>
    <w:rsid w:val="0022789C"/>
    <w:rsid w:val="00232887"/>
    <w:rsid w:val="00235ADE"/>
    <w:rsid w:val="00237E91"/>
    <w:rsid w:val="0024243D"/>
    <w:rsid w:val="00244CC9"/>
    <w:rsid w:val="00252F21"/>
    <w:rsid w:val="00253FCF"/>
    <w:rsid w:val="00254C0D"/>
    <w:rsid w:val="0025726D"/>
    <w:rsid w:val="00262D05"/>
    <w:rsid w:val="00265763"/>
    <w:rsid w:val="00267769"/>
    <w:rsid w:val="00270EA8"/>
    <w:rsid w:val="002736E9"/>
    <w:rsid w:val="00275345"/>
    <w:rsid w:val="0027776F"/>
    <w:rsid w:val="0028190A"/>
    <w:rsid w:val="00283B58"/>
    <w:rsid w:val="00291177"/>
    <w:rsid w:val="002922B6"/>
    <w:rsid w:val="00296CE1"/>
    <w:rsid w:val="002A0ECD"/>
    <w:rsid w:val="002A6F7B"/>
    <w:rsid w:val="002A73EB"/>
    <w:rsid w:val="002B3451"/>
    <w:rsid w:val="002B5DC6"/>
    <w:rsid w:val="002B5ED1"/>
    <w:rsid w:val="002C0A1B"/>
    <w:rsid w:val="002D32A1"/>
    <w:rsid w:val="002D6C0F"/>
    <w:rsid w:val="002D6F0D"/>
    <w:rsid w:val="002D7E22"/>
    <w:rsid w:val="002E0975"/>
    <w:rsid w:val="002E6335"/>
    <w:rsid w:val="002E68A9"/>
    <w:rsid w:val="002F5CB4"/>
    <w:rsid w:val="00301F58"/>
    <w:rsid w:val="00302ACE"/>
    <w:rsid w:val="00304955"/>
    <w:rsid w:val="00317522"/>
    <w:rsid w:val="00321791"/>
    <w:rsid w:val="00322EEB"/>
    <w:rsid w:val="003248E0"/>
    <w:rsid w:val="00324B3E"/>
    <w:rsid w:val="0032739B"/>
    <w:rsid w:val="0033456C"/>
    <w:rsid w:val="003410BB"/>
    <w:rsid w:val="0035694F"/>
    <w:rsid w:val="003576CE"/>
    <w:rsid w:val="00360077"/>
    <w:rsid w:val="00370988"/>
    <w:rsid w:val="00370BA6"/>
    <w:rsid w:val="0037447C"/>
    <w:rsid w:val="0038089E"/>
    <w:rsid w:val="00383439"/>
    <w:rsid w:val="00385A16"/>
    <w:rsid w:val="00390E14"/>
    <w:rsid w:val="00393732"/>
    <w:rsid w:val="00393932"/>
    <w:rsid w:val="00395AFF"/>
    <w:rsid w:val="00396DB3"/>
    <w:rsid w:val="003A128B"/>
    <w:rsid w:val="003A5DDA"/>
    <w:rsid w:val="003A7392"/>
    <w:rsid w:val="003B0AAA"/>
    <w:rsid w:val="003B1C09"/>
    <w:rsid w:val="003B40B3"/>
    <w:rsid w:val="003B47C5"/>
    <w:rsid w:val="003B4DE1"/>
    <w:rsid w:val="003B50C8"/>
    <w:rsid w:val="003C1CEF"/>
    <w:rsid w:val="003C45AA"/>
    <w:rsid w:val="003D1057"/>
    <w:rsid w:val="003D1A4E"/>
    <w:rsid w:val="003D3C25"/>
    <w:rsid w:val="003D6D4B"/>
    <w:rsid w:val="003E206B"/>
    <w:rsid w:val="003F0724"/>
    <w:rsid w:val="003F24F8"/>
    <w:rsid w:val="004027E9"/>
    <w:rsid w:val="00403525"/>
    <w:rsid w:val="00405C3C"/>
    <w:rsid w:val="00406216"/>
    <w:rsid w:val="00414EC1"/>
    <w:rsid w:val="00415C28"/>
    <w:rsid w:val="00421459"/>
    <w:rsid w:val="00427350"/>
    <w:rsid w:val="00430223"/>
    <w:rsid w:val="00436EC6"/>
    <w:rsid w:val="004448D1"/>
    <w:rsid w:val="00447EC1"/>
    <w:rsid w:val="004501D9"/>
    <w:rsid w:val="0046320B"/>
    <w:rsid w:val="00464317"/>
    <w:rsid w:val="00464A37"/>
    <w:rsid w:val="00465ADE"/>
    <w:rsid w:val="00467D4D"/>
    <w:rsid w:val="00470605"/>
    <w:rsid w:val="004749F4"/>
    <w:rsid w:val="004756A1"/>
    <w:rsid w:val="004843AC"/>
    <w:rsid w:val="00485EC1"/>
    <w:rsid w:val="0048627B"/>
    <w:rsid w:val="00486E5B"/>
    <w:rsid w:val="00490B08"/>
    <w:rsid w:val="00494B9F"/>
    <w:rsid w:val="0049574C"/>
    <w:rsid w:val="004A26A1"/>
    <w:rsid w:val="004A32DD"/>
    <w:rsid w:val="004A4D20"/>
    <w:rsid w:val="004A7DF6"/>
    <w:rsid w:val="004B1C2C"/>
    <w:rsid w:val="004B2B1E"/>
    <w:rsid w:val="004C0491"/>
    <w:rsid w:val="004C1096"/>
    <w:rsid w:val="004C35AB"/>
    <w:rsid w:val="004D4E9E"/>
    <w:rsid w:val="004E04C4"/>
    <w:rsid w:val="004E0EAA"/>
    <w:rsid w:val="004E27A1"/>
    <w:rsid w:val="004E3867"/>
    <w:rsid w:val="004E5329"/>
    <w:rsid w:val="004F16C6"/>
    <w:rsid w:val="004F369B"/>
    <w:rsid w:val="004F670E"/>
    <w:rsid w:val="004F7219"/>
    <w:rsid w:val="005023A0"/>
    <w:rsid w:val="00502B64"/>
    <w:rsid w:val="00505791"/>
    <w:rsid w:val="00511E4D"/>
    <w:rsid w:val="0051543A"/>
    <w:rsid w:val="005173FA"/>
    <w:rsid w:val="005207E1"/>
    <w:rsid w:val="00526F38"/>
    <w:rsid w:val="0053387D"/>
    <w:rsid w:val="0053769E"/>
    <w:rsid w:val="005439D6"/>
    <w:rsid w:val="00545FB4"/>
    <w:rsid w:val="00546170"/>
    <w:rsid w:val="00556FA2"/>
    <w:rsid w:val="00561127"/>
    <w:rsid w:val="00562478"/>
    <w:rsid w:val="00564F81"/>
    <w:rsid w:val="00570243"/>
    <w:rsid w:val="00577140"/>
    <w:rsid w:val="00581C50"/>
    <w:rsid w:val="005969E6"/>
    <w:rsid w:val="005978D7"/>
    <w:rsid w:val="005A1A66"/>
    <w:rsid w:val="005A58AE"/>
    <w:rsid w:val="005A7513"/>
    <w:rsid w:val="005B53AD"/>
    <w:rsid w:val="005B76FA"/>
    <w:rsid w:val="005B7CFB"/>
    <w:rsid w:val="005C73C1"/>
    <w:rsid w:val="005C7C07"/>
    <w:rsid w:val="005D0B3E"/>
    <w:rsid w:val="005D482E"/>
    <w:rsid w:val="005D79A9"/>
    <w:rsid w:val="005E21A5"/>
    <w:rsid w:val="005E31CA"/>
    <w:rsid w:val="005E3E0D"/>
    <w:rsid w:val="006044CE"/>
    <w:rsid w:val="00604984"/>
    <w:rsid w:val="006070EA"/>
    <w:rsid w:val="00610D37"/>
    <w:rsid w:val="006113D4"/>
    <w:rsid w:val="006140F1"/>
    <w:rsid w:val="006146A0"/>
    <w:rsid w:val="00621AE5"/>
    <w:rsid w:val="00624367"/>
    <w:rsid w:val="00631A82"/>
    <w:rsid w:val="00632742"/>
    <w:rsid w:val="006352AD"/>
    <w:rsid w:val="00635C34"/>
    <w:rsid w:val="00635E38"/>
    <w:rsid w:val="00640CB7"/>
    <w:rsid w:val="00645086"/>
    <w:rsid w:val="00647909"/>
    <w:rsid w:val="006758B4"/>
    <w:rsid w:val="0067597B"/>
    <w:rsid w:val="00676FE8"/>
    <w:rsid w:val="00684365"/>
    <w:rsid w:val="00693398"/>
    <w:rsid w:val="00693F45"/>
    <w:rsid w:val="00695D81"/>
    <w:rsid w:val="006A102D"/>
    <w:rsid w:val="006A2898"/>
    <w:rsid w:val="006A2EDA"/>
    <w:rsid w:val="006A39F0"/>
    <w:rsid w:val="006A3A0B"/>
    <w:rsid w:val="006B40AD"/>
    <w:rsid w:val="006B7455"/>
    <w:rsid w:val="006C0174"/>
    <w:rsid w:val="006C23D2"/>
    <w:rsid w:val="006C5906"/>
    <w:rsid w:val="006D281C"/>
    <w:rsid w:val="006D3773"/>
    <w:rsid w:val="006D4C45"/>
    <w:rsid w:val="006D57FA"/>
    <w:rsid w:val="006D5C48"/>
    <w:rsid w:val="006E2635"/>
    <w:rsid w:val="006E3D9E"/>
    <w:rsid w:val="006E4501"/>
    <w:rsid w:val="006E6278"/>
    <w:rsid w:val="006E699D"/>
    <w:rsid w:val="006F0B55"/>
    <w:rsid w:val="006F37B8"/>
    <w:rsid w:val="006F69FF"/>
    <w:rsid w:val="00710FF3"/>
    <w:rsid w:val="00711FEF"/>
    <w:rsid w:val="0071582F"/>
    <w:rsid w:val="007161A7"/>
    <w:rsid w:val="0072207B"/>
    <w:rsid w:val="00740B04"/>
    <w:rsid w:val="00743667"/>
    <w:rsid w:val="00746478"/>
    <w:rsid w:val="007466B9"/>
    <w:rsid w:val="00753BCC"/>
    <w:rsid w:val="00757864"/>
    <w:rsid w:val="00757EAA"/>
    <w:rsid w:val="007611C6"/>
    <w:rsid w:val="00761E8E"/>
    <w:rsid w:val="00762493"/>
    <w:rsid w:val="00765ED8"/>
    <w:rsid w:val="00766942"/>
    <w:rsid w:val="00767081"/>
    <w:rsid w:val="007755C2"/>
    <w:rsid w:val="007833CE"/>
    <w:rsid w:val="00786344"/>
    <w:rsid w:val="00786A8A"/>
    <w:rsid w:val="0078794A"/>
    <w:rsid w:val="00796139"/>
    <w:rsid w:val="007B1F1F"/>
    <w:rsid w:val="007B374A"/>
    <w:rsid w:val="007B43E5"/>
    <w:rsid w:val="007B62F5"/>
    <w:rsid w:val="007C22E7"/>
    <w:rsid w:val="007C2457"/>
    <w:rsid w:val="007D0A73"/>
    <w:rsid w:val="007D2306"/>
    <w:rsid w:val="007E7384"/>
    <w:rsid w:val="007F3BED"/>
    <w:rsid w:val="007F78C4"/>
    <w:rsid w:val="00800F5C"/>
    <w:rsid w:val="008018FB"/>
    <w:rsid w:val="00804F26"/>
    <w:rsid w:val="00807895"/>
    <w:rsid w:val="00807BCB"/>
    <w:rsid w:val="00814600"/>
    <w:rsid w:val="00821CE7"/>
    <w:rsid w:val="008257B1"/>
    <w:rsid w:val="008257CC"/>
    <w:rsid w:val="008309BF"/>
    <w:rsid w:val="00832352"/>
    <w:rsid w:val="00845467"/>
    <w:rsid w:val="00854EFD"/>
    <w:rsid w:val="00860F5C"/>
    <w:rsid w:val="00861170"/>
    <w:rsid w:val="00864239"/>
    <w:rsid w:val="0087117E"/>
    <w:rsid w:val="008731C7"/>
    <w:rsid w:val="008805C6"/>
    <w:rsid w:val="00880E55"/>
    <w:rsid w:val="00890AD2"/>
    <w:rsid w:val="00897FB5"/>
    <w:rsid w:val="008B0B33"/>
    <w:rsid w:val="008B731C"/>
    <w:rsid w:val="008C2A20"/>
    <w:rsid w:val="008C757F"/>
    <w:rsid w:val="008D330D"/>
    <w:rsid w:val="008D79C5"/>
    <w:rsid w:val="008D7F20"/>
    <w:rsid w:val="008E2B8A"/>
    <w:rsid w:val="008E4AB3"/>
    <w:rsid w:val="008F16ED"/>
    <w:rsid w:val="008F19C1"/>
    <w:rsid w:val="008F7220"/>
    <w:rsid w:val="0090244B"/>
    <w:rsid w:val="009043A4"/>
    <w:rsid w:val="00904AC7"/>
    <w:rsid w:val="00905BB9"/>
    <w:rsid w:val="009062F8"/>
    <w:rsid w:val="00921946"/>
    <w:rsid w:val="00923C37"/>
    <w:rsid w:val="00924346"/>
    <w:rsid w:val="0092683E"/>
    <w:rsid w:val="00927819"/>
    <w:rsid w:val="00930EE4"/>
    <w:rsid w:val="00942A44"/>
    <w:rsid w:val="009506A4"/>
    <w:rsid w:val="0095090D"/>
    <w:rsid w:val="00960975"/>
    <w:rsid w:val="00960F4E"/>
    <w:rsid w:val="00961F72"/>
    <w:rsid w:val="00962280"/>
    <w:rsid w:val="00965457"/>
    <w:rsid w:val="00967EC9"/>
    <w:rsid w:val="00970F5F"/>
    <w:rsid w:val="00972B07"/>
    <w:rsid w:val="00975BB9"/>
    <w:rsid w:val="009859FD"/>
    <w:rsid w:val="00992D1F"/>
    <w:rsid w:val="00996B1E"/>
    <w:rsid w:val="009A143E"/>
    <w:rsid w:val="009A2B90"/>
    <w:rsid w:val="009A3F4F"/>
    <w:rsid w:val="009B1EAC"/>
    <w:rsid w:val="009B66DD"/>
    <w:rsid w:val="009B6C90"/>
    <w:rsid w:val="009B7C1A"/>
    <w:rsid w:val="009C0DB3"/>
    <w:rsid w:val="009C5ED9"/>
    <w:rsid w:val="009D1215"/>
    <w:rsid w:val="009D2C3B"/>
    <w:rsid w:val="009E17D6"/>
    <w:rsid w:val="009E4340"/>
    <w:rsid w:val="009E548A"/>
    <w:rsid w:val="009E7959"/>
    <w:rsid w:val="009F5101"/>
    <w:rsid w:val="009F5ED3"/>
    <w:rsid w:val="00A06ED1"/>
    <w:rsid w:val="00A10DBF"/>
    <w:rsid w:val="00A10FA3"/>
    <w:rsid w:val="00A11032"/>
    <w:rsid w:val="00A171FC"/>
    <w:rsid w:val="00A23754"/>
    <w:rsid w:val="00A34C2C"/>
    <w:rsid w:val="00A35725"/>
    <w:rsid w:val="00A47657"/>
    <w:rsid w:val="00A50465"/>
    <w:rsid w:val="00A700D2"/>
    <w:rsid w:val="00A7527D"/>
    <w:rsid w:val="00A81F7E"/>
    <w:rsid w:val="00A81FA2"/>
    <w:rsid w:val="00A8232A"/>
    <w:rsid w:val="00A85530"/>
    <w:rsid w:val="00A94184"/>
    <w:rsid w:val="00A964FD"/>
    <w:rsid w:val="00AA4A95"/>
    <w:rsid w:val="00AA7D40"/>
    <w:rsid w:val="00AB0667"/>
    <w:rsid w:val="00AB0E01"/>
    <w:rsid w:val="00AB2905"/>
    <w:rsid w:val="00AB5612"/>
    <w:rsid w:val="00AC0420"/>
    <w:rsid w:val="00AC5496"/>
    <w:rsid w:val="00AC77B5"/>
    <w:rsid w:val="00AD0B1F"/>
    <w:rsid w:val="00AD23B6"/>
    <w:rsid w:val="00AD326F"/>
    <w:rsid w:val="00AD6E52"/>
    <w:rsid w:val="00AE0EF8"/>
    <w:rsid w:val="00AE123E"/>
    <w:rsid w:val="00AE3FE7"/>
    <w:rsid w:val="00AE5F16"/>
    <w:rsid w:val="00AF2178"/>
    <w:rsid w:val="00AF2CF9"/>
    <w:rsid w:val="00B02747"/>
    <w:rsid w:val="00B02CEA"/>
    <w:rsid w:val="00B04647"/>
    <w:rsid w:val="00B057C9"/>
    <w:rsid w:val="00B077F0"/>
    <w:rsid w:val="00B13CE5"/>
    <w:rsid w:val="00B160DF"/>
    <w:rsid w:val="00B208F2"/>
    <w:rsid w:val="00B269F7"/>
    <w:rsid w:val="00B26C93"/>
    <w:rsid w:val="00B306CF"/>
    <w:rsid w:val="00B42218"/>
    <w:rsid w:val="00B501AE"/>
    <w:rsid w:val="00B5299F"/>
    <w:rsid w:val="00B53E35"/>
    <w:rsid w:val="00B610FE"/>
    <w:rsid w:val="00B65020"/>
    <w:rsid w:val="00B65E38"/>
    <w:rsid w:val="00B66C5E"/>
    <w:rsid w:val="00B84FCA"/>
    <w:rsid w:val="00B86565"/>
    <w:rsid w:val="00B87770"/>
    <w:rsid w:val="00B96D32"/>
    <w:rsid w:val="00BA06CE"/>
    <w:rsid w:val="00BA285E"/>
    <w:rsid w:val="00BB70C9"/>
    <w:rsid w:val="00BB779B"/>
    <w:rsid w:val="00BC54E7"/>
    <w:rsid w:val="00BC5D58"/>
    <w:rsid w:val="00BC7A00"/>
    <w:rsid w:val="00BD08D2"/>
    <w:rsid w:val="00BD257B"/>
    <w:rsid w:val="00BE09D5"/>
    <w:rsid w:val="00BE2CEF"/>
    <w:rsid w:val="00BE66E4"/>
    <w:rsid w:val="00BF1D00"/>
    <w:rsid w:val="00BF1E83"/>
    <w:rsid w:val="00BF2D5A"/>
    <w:rsid w:val="00BF2E8F"/>
    <w:rsid w:val="00C00ADD"/>
    <w:rsid w:val="00C10BB0"/>
    <w:rsid w:val="00C16EB6"/>
    <w:rsid w:val="00C23244"/>
    <w:rsid w:val="00C24703"/>
    <w:rsid w:val="00C27F2C"/>
    <w:rsid w:val="00C27F9F"/>
    <w:rsid w:val="00C328E9"/>
    <w:rsid w:val="00C332F4"/>
    <w:rsid w:val="00C36C83"/>
    <w:rsid w:val="00C36CB2"/>
    <w:rsid w:val="00C3708A"/>
    <w:rsid w:val="00C37404"/>
    <w:rsid w:val="00C42DF1"/>
    <w:rsid w:val="00C43BBF"/>
    <w:rsid w:val="00C458E4"/>
    <w:rsid w:val="00C50834"/>
    <w:rsid w:val="00C567D4"/>
    <w:rsid w:val="00C61981"/>
    <w:rsid w:val="00C63B6E"/>
    <w:rsid w:val="00C64461"/>
    <w:rsid w:val="00C73654"/>
    <w:rsid w:val="00C76B83"/>
    <w:rsid w:val="00C83958"/>
    <w:rsid w:val="00C871D3"/>
    <w:rsid w:val="00C949DF"/>
    <w:rsid w:val="00C97D41"/>
    <w:rsid w:val="00CA0939"/>
    <w:rsid w:val="00CA0960"/>
    <w:rsid w:val="00CA4BD7"/>
    <w:rsid w:val="00CA6285"/>
    <w:rsid w:val="00CA7075"/>
    <w:rsid w:val="00CB0206"/>
    <w:rsid w:val="00CB36F8"/>
    <w:rsid w:val="00CB52B2"/>
    <w:rsid w:val="00CB6CF2"/>
    <w:rsid w:val="00CC22D3"/>
    <w:rsid w:val="00CC794C"/>
    <w:rsid w:val="00CD1470"/>
    <w:rsid w:val="00CD1A7D"/>
    <w:rsid w:val="00CD3B46"/>
    <w:rsid w:val="00CD4A96"/>
    <w:rsid w:val="00CE2AFB"/>
    <w:rsid w:val="00CE4F61"/>
    <w:rsid w:val="00CE6F87"/>
    <w:rsid w:val="00CF178D"/>
    <w:rsid w:val="00CF2E7F"/>
    <w:rsid w:val="00CF3B48"/>
    <w:rsid w:val="00CF4AE1"/>
    <w:rsid w:val="00CF5A74"/>
    <w:rsid w:val="00D01E13"/>
    <w:rsid w:val="00D0539B"/>
    <w:rsid w:val="00D07158"/>
    <w:rsid w:val="00D11A93"/>
    <w:rsid w:val="00D12F91"/>
    <w:rsid w:val="00D209A9"/>
    <w:rsid w:val="00D22100"/>
    <w:rsid w:val="00D23D4D"/>
    <w:rsid w:val="00D24C3C"/>
    <w:rsid w:val="00D37D0C"/>
    <w:rsid w:val="00D46EEB"/>
    <w:rsid w:val="00D54515"/>
    <w:rsid w:val="00D63390"/>
    <w:rsid w:val="00D90566"/>
    <w:rsid w:val="00D90812"/>
    <w:rsid w:val="00D926C3"/>
    <w:rsid w:val="00D952DA"/>
    <w:rsid w:val="00DA10E4"/>
    <w:rsid w:val="00DA49E8"/>
    <w:rsid w:val="00DB036C"/>
    <w:rsid w:val="00DB0C13"/>
    <w:rsid w:val="00DB2229"/>
    <w:rsid w:val="00DB2E3A"/>
    <w:rsid w:val="00DB6366"/>
    <w:rsid w:val="00DC0AEE"/>
    <w:rsid w:val="00DC515F"/>
    <w:rsid w:val="00DC5F60"/>
    <w:rsid w:val="00DC5FB4"/>
    <w:rsid w:val="00DD2914"/>
    <w:rsid w:val="00DD29CF"/>
    <w:rsid w:val="00DD6B00"/>
    <w:rsid w:val="00DD7550"/>
    <w:rsid w:val="00DE7DF6"/>
    <w:rsid w:val="00DF22FA"/>
    <w:rsid w:val="00DF6070"/>
    <w:rsid w:val="00DF6E6A"/>
    <w:rsid w:val="00DF6ECF"/>
    <w:rsid w:val="00DF7351"/>
    <w:rsid w:val="00E05511"/>
    <w:rsid w:val="00E07021"/>
    <w:rsid w:val="00E11C6D"/>
    <w:rsid w:val="00E14950"/>
    <w:rsid w:val="00E23EE5"/>
    <w:rsid w:val="00E24F78"/>
    <w:rsid w:val="00E309FD"/>
    <w:rsid w:val="00E311A0"/>
    <w:rsid w:val="00E31930"/>
    <w:rsid w:val="00E36D24"/>
    <w:rsid w:val="00E40736"/>
    <w:rsid w:val="00E4444D"/>
    <w:rsid w:val="00E446FB"/>
    <w:rsid w:val="00E46856"/>
    <w:rsid w:val="00E46ACA"/>
    <w:rsid w:val="00E46C78"/>
    <w:rsid w:val="00E64567"/>
    <w:rsid w:val="00E665FF"/>
    <w:rsid w:val="00E67BCB"/>
    <w:rsid w:val="00E7112D"/>
    <w:rsid w:val="00E822E3"/>
    <w:rsid w:val="00E90346"/>
    <w:rsid w:val="00E93738"/>
    <w:rsid w:val="00EA12F4"/>
    <w:rsid w:val="00EA163D"/>
    <w:rsid w:val="00EB34F3"/>
    <w:rsid w:val="00EB4707"/>
    <w:rsid w:val="00EC005B"/>
    <w:rsid w:val="00EC1D9D"/>
    <w:rsid w:val="00EC55D3"/>
    <w:rsid w:val="00ED19F5"/>
    <w:rsid w:val="00ED726F"/>
    <w:rsid w:val="00EE0BFD"/>
    <w:rsid w:val="00EE2757"/>
    <w:rsid w:val="00EE50C4"/>
    <w:rsid w:val="00EF28CC"/>
    <w:rsid w:val="00EF3827"/>
    <w:rsid w:val="00EF3DEC"/>
    <w:rsid w:val="00F0017F"/>
    <w:rsid w:val="00F01077"/>
    <w:rsid w:val="00F01598"/>
    <w:rsid w:val="00F0378B"/>
    <w:rsid w:val="00F07BF6"/>
    <w:rsid w:val="00F12501"/>
    <w:rsid w:val="00F1381B"/>
    <w:rsid w:val="00F24808"/>
    <w:rsid w:val="00F26255"/>
    <w:rsid w:val="00F303F7"/>
    <w:rsid w:val="00F32351"/>
    <w:rsid w:val="00F374D6"/>
    <w:rsid w:val="00F44E47"/>
    <w:rsid w:val="00F47C9C"/>
    <w:rsid w:val="00F50151"/>
    <w:rsid w:val="00F5067D"/>
    <w:rsid w:val="00F571B9"/>
    <w:rsid w:val="00F57388"/>
    <w:rsid w:val="00F646F2"/>
    <w:rsid w:val="00F66C56"/>
    <w:rsid w:val="00F738F9"/>
    <w:rsid w:val="00F777FA"/>
    <w:rsid w:val="00F77CAD"/>
    <w:rsid w:val="00F8103D"/>
    <w:rsid w:val="00F83649"/>
    <w:rsid w:val="00F8364D"/>
    <w:rsid w:val="00F90212"/>
    <w:rsid w:val="00F94851"/>
    <w:rsid w:val="00F95669"/>
    <w:rsid w:val="00F9760F"/>
    <w:rsid w:val="00F97FD2"/>
    <w:rsid w:val="00FA06BF"/>
    <w:rsid w:val="00FA278C"/>
    <w:rsid w:val="00FA2AC9"/>
    <w:rsid w:val="00FA3BFD"/>
    <w:rsid w:val="00FA46EF"/>
    <w:rsid w:val="00FA64C8"/>
    <w:rsid w:val="00FA7BB7"/>
    <w:rsid w:val="00FB07B5"/>
    <w:rsid w:val="00FB129B"/>
    <w:rsid w:val="00FB4AD0"/>
    <w:rsid w:val="00FC0EC2"/>
    <w:rsid w:val="00FC1555"/>
    <w:rsid w:val="00FC22FF"/>
    <w:rsid w:val="00FC42C8"/>
    <w:rsid w:val="00FC7DA1"/>
    <w:rsid w:val="00FD44F8"/>
    <w:rsid w:val="00FD4AF0"/>
    <w:rsid w:val="00FD6919"/>
    <w:rsid w:val="00FE283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E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4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24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76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77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776F"/>
    <w:rPr>
      <w:rFonts w:ascii="Calibri" w:hAnsi="Calibri" w:cs="Calibri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6CB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C2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2457"/>
    <w:rPr>
      <w:color w:val="800080"/>
      <w:u w:val="single"/>
    </w:rPr>
  </w:style>
  <w:style w:type="paragraph" w:styleId="NoSpacing">
    <w:name w:val="No Spacing"/>
    <w:link w:val="NoSpacingChar"/>
    <w:uiPriority w:val="99"/>
    <w:qFormat/>
    <w:rsid w:val="00E07021"/>
    <w:rPr>
      <w:rFonts w:cs="Calibri"/>
      <w:lang w:eastAsia="en-US"/>
    </w:rPr>
  </w:style>
  <w:style w:type="character" w:customStyle="1" w:styleId="markedcontent">
    <w:name w:val="markedcontent"/>
    <w:basedOn w:val="DefaultParagraphFont"/>
    <w:uiPriority w:val="99"/>
    <w:rsid w:val="00490B08"/>
  </w:style>
  <w:style w:type="paragraph" w:styleId="NormalWeb">
    <w:name w:val="Normal (Web)"/>
    <w:aliases w:val="Обычный (Web)"/>
    <w:basedOn w:val="Normal"/>
    <w:link w:val="NormalWebChar"/>
    <w:uiPriority w:val="99"/>
    <w:rsid w:val="003273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2739B"/>
    <w:rPr>
      <w:b/>
      <w:bCs/>
    </w:rPr>
  </w:style>
  <w:style w:type="paragraph" w:customStyle="1" w:styleId="startpage-text">
    <w:name w:val="startpage-text"/>
    <w:basedOn w:val="Normal"/>
    <w:uiPriority w:val="99"/>
    <w:rsid w:val="00C458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arryover">
    <w:name w:val="carryover"/>
    <w:basedOn w:val="DefaultParagraphFont"/>
    <w:uiPriority w:val="99"/>
    <w:rsid w:val="00C458E4"/>
  </w:style>
  <w:style w:type="paragraph" w:customStyle="1" w:styleId="1">
    <w:name w:val="Абзац списка1"/>
    <w:basedOn w:val="Normal"/>
    <w:uiPriority w:val="99"/>
    <w:rsid w:val="009C0DB3"/>
    <w:pPr>
      <w:suppressAutoHyphens/>
      <w:spacing w:before="120" w:after="120" w:line="240" w:lineRule="auto"/>
      <w:ind w:left="720" w:firstLine="709"/>
      <w:jc w:val="both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uiPriority w:val="99"/>
    <w:rsid w:val="003D1057"/>
  </w:style>
  <w:style w:type="paragraph" w:styleId="Header">
    <w:name w:val="header"/>
    <w:basedOn w:val="Normal"/>
    <w:link w:val="HeaderChar1"/>
    <w:uiPriority w:val="99"/>
    <w:semiHidden/>
    <w:rsid w:val="0000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178"/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07199"/>
    <w:rPr>
      <w:rFonts w:eastAsia="Times New Roman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Normal"/>
    <w:uiPriority w:val="99"/>
    <w:rsid w:val="00FA46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11032"/>
    <w:rPr>
      <w:rFonts w:ascii="Calibri" w:hAnsi="Calibri" w:cs="Calibri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A110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12F91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12F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53387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DefaultParagraphFont"/>
    <w:uiPriority w:val="99"/>
    <w:rsid w:val="0053387D"/>
  </w:style>
  <w:style w:type="character" w:customStyle="1" w:styleId="4">
    <w:name w:val="Знак Знак4"/>
    <w:basedOn w:val="DefaultParagraphFont"/>
    <w:uiPriority w:val="99"/>
    <w:semiHidden/>
    <w:locked/>
    <w:rsid w:val="00B13CE5"/>
    <w:rPr>
      <w:rFonts w:ascii="Times New Roman" w:hAnsi="Times New Roman" w:cs="Times New Roman"/>
      <w:sz w:val="24"/>
      <w:szCs w:val="24"/>
    </w:rPr>
  </w:style>
  <w:style w:type="character" w:customStyle="1" w:styleId="41">
    <w:name w:val="Знак Знак41"/>
    <w:basedOn w:val="DefaultParagraphFont"/>
    <w:uiPriority w:val="99"/>
    <w:semiHidden/>
    <w:locked/>
    <w:rsid w:val="00B610F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274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747"/>
    <w:rPr>
      <w:rFonts w:ascii="Calibri" w:hAnsi="Calibri" w:cs="Calibri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9B66D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7447C"/>
  </w:style>
  <w:style w:type="character" w:styleId="Emphasis">
    <w:name w:val="Emphasis"/>
    <w:basedOn w:val="DefaultParagraphFont"/>
    <w:uiPriority w:val="99"/>
    <w:qFormat/>
    <w:locked/>
    <w:rsid w:val="004A32DD"/>
    <w:rPr>
      <w:i/>
      <w:iCs/>
    </w:rPr>
  </w:style>
  <w:style w:type="paragraph" w:customStyle="1" w:styleId="a">
    <w:name w:val="Без интервала"/>
    <w:uiPriority w:val="99"/>
    <w:rsid w:val="002C0A1B"/>
    <w:rPr>
      <w:rFonts w:eastAsia="Times New Roman" w:cs="Calibri"/>
    </w:rPr>
  </w:style>
  <w:style w:type="paragraph" w:customStyle="1" w:styleId="a0">
    <w:name w:val="Стиль"/>
    <w:uiPriority w:val="99"/>
    <w:rsid w:val="00640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">
    <w:name w:val="Знак Знак3"/>
    <w:basedOn w:val="DefaultParagraphFont"/>
    <w:uiPriority w:val="99"/>
    <w:semiHidden/>
    <w:locked/>
    <w:rsid w:val="007B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3</Pages>
  <Words>580</Words>
  <Characters>3307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Parents group</cp:lastModifiedBy>
  <cp:revision>119</cp:revision>
  <dcterms:created xsi:type="dcterms:W3CDTF">2021-11-30T23:09:00Z</dcterms:created>
  <dcterms:modified xsi:type="dcterms:W3CDTF">2021-12-31T10:43:00Z</dcterms:modified>
</cp:coreProperties>
</file>